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3DB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8833E93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泉州市洛江区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1ABA7C7A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7630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CE81D8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92781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4952DC2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3FA892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0E2D6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48581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298C1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24F2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72C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5D2C3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6B451F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3DD94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3B9E41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713E5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618724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759750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9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179A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10275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53B714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2B4F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6244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C5AA2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85E78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ADB0F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F04C6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04280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E5F04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4447E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9E4E7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6AB37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8EAE8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9AF69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24DB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9D0A0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03EEC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61903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A279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51AB1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7031717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69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735F0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5F054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53E6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BA755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404FD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8D98F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520DAE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0A2D36E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D2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A5C47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4B7D3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436A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AC70B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3A30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E5F3F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C7C4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9B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A722E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2095A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3CAC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EE4421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2C9E6F49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261D28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9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26A71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72F91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54967E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FBDD1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6C3D5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67309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A76DB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8FB7C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6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3FF60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9099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1344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2C0D6A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AE6C1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711E49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5C58B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AAC35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F91B9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782AD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3E8A2E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60BBF9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F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B58F8B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52B11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B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09F0B3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45B1EF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CE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65A82A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27559C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9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41AD3A2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261585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8589D8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DC1FB4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238F8C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3BA062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ED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1A3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0F4B8F75"/>
    <w:rsid w:val="645B6EB6"/>
    <w:rsid w:val="E87F9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296</Words>
  <Characters>305</Characters>
  <Lines>0</Lines>
  <Paragraphs>0</Paragraphs>
  <TotalTime>0</TotalTime>
  <ScaleCrop>false</ScaleCrop>
  <LinksUpToDate>false</LinksUpToDate>
  <CharactersWithSpaces>332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更好</cp:lastModifiedBy>
  <cp:lastPrinted>2024-04-16T01:08:00Z</cp:lastPrinted>
  <dcterms:modified xsi:type="dcterms:W3CDTF">2025-03-20T15:53:21Z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eyJoZGlkIjoiMjg3ZDJkNmFlN2FmMmMzM2QzMDk2NTE5Y2U1MzE0OWUifQ==</vt:lpwstr>
  </property>
</Properties>
</file>