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7FBD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51C76857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82BB853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原件</w:t>
      </w:r>
    </w:p>
    <w:p w14:paraId="29C2A88F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2FF0A27A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1EE978F8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泉州市洛江区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泉州市洛江区教育局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21D646E1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28D76F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CE44F5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37324F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40CD0305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59A4D98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672D349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713A655A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7C98FE5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24DDB673"/>
    <w:rsid w:val="E7BE4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更好</cp:lastModifiedBy>
  <cp:lastPrinted>2022-11-29T03:46:00Z</cp:lastPrinted>
  <dcterms:modified xsi:type="dcterms:W3CDTF">2025-03-20T11:16:58Z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D6403F2ED6564547BE4C15EDC524D26F_13</vt:lpwstr>
  </property>
</Properties>
</file>